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身体健康承诺书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重庆国隆农业科技发展有限公司：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，郑重承诺：本人身体健康、吃苦耐劳，能够胜任农业生产劳动，自愿承担由此产生的一切后果。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承诺人：            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2020年11月  日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3FA9"/>
    <w:rsid w:val="13973FA9"/>
    <w:rsid w:val="6D535020"/>
    <w:rsid w:val="725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2020-10-24T10:36:00Z</dcterms:created>
  <dc:creator>hp</dc:creator>
  <cp:lastModifiedBy>hp</cp:lastModifiedBy>
  <dcterms:modified xsi:type="dcterms:W3CDTF">2020-10-28T04:57:36Z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