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无违法乱纪行为承诺书</w:t>
      </w:r>
    </w:p>
    <w:bookmarkEnd w:id="0"/>
    <w:p>
      <w:pP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重庆国隆农业科技发展有限公司：</w:t>
      </w:r>
      <w:bookmarkStart w:id="1" w:name="_GoBack"/>
      <w:bookmarkEnd w:id="1"/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姓名：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，身份证号码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，郑重承诺：本人未因违法乱纪受到法纪处分，自愿承担由此产生的一切后果。</w:t>
      </w:r>
    </w:p>
    <w:p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ind w:firstLine="4480" w:firstLineChars="1400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承诺人：            </w:t>
      </w:r>
    </w:p>
    <w:p>
      <w:pPr>
        <w:ind w:firstLine="4480" w:firstLineChars="1400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2020年11月  日</w:t>
      </w:r>
    </w:p>
    <w:p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F7197"/>
    <w:rsid w:val="1E9F719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2020-10-28T04:57:00Z</dcterms:created>
  <dc:creator>hp</dc:creator>
  <cp:lastModifiedBy>hp</cp:lastModifiedBy>
  <dcterms:modified xsi:type="dcterms:W3CDTF">2020-10-28T05:01:57Z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